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78D" w:rsidRPr="005A401D" w:rsidRDefault="00580940" w:rsidP="009C478D">
      <w:pPr>
        <w:jc w:val="center"/>
        <w:rPr>
          <w:b/>
          <w:sz w:val="28"/>
          <w:szCs w:val="28"/>
        </w:rPr>
      </w:pPr>
      <w:r w:rsidRPr="005A401D">
        <w:rPr>
          <w:b/>
          <w:sz w:val="28"/>
          <w:szCs w:val="28"/>
        </w:rPr>
        <w:t>Отчет о</w:t>
      </w:r>
      <w:r w:rsidR="009C478D" w:rsidRPr="005A401D">
        <w:rPr>
          <w:b/>
          <w:sz w:val="28"/>
          <w:szCs w:val="28"/>
        </w:rPr>
        <w:t>б устройстве</w:t>
      </w:r>
      <w:r w:rsidRPr="005A401D">
        <w:rPr>
          <w:b/>
          <w:sz w:val="28"/>
          <w:szCs w:val="28"/>
        </w:rPr>
        <w:t xml:space="preserve"> </w:t>
      </w:r>
      <w:r w:rsidR="009C478D" w:rsidRPr="005A401D">
        <w:rPr>
          <w:b/>
          <w:sz w:val="28"/>
          <w:szCs w:val="28"/>
        </w:rPr>
        <w:t xml:space="preserve">выпускников 9-х </w:t>
      </w:r>
      <w:r w:rsidR="007816C3" w:rsidRPr="005A401D">
        <w:rPr>
          <w:b/>
          <w:sz w:val="28"/>
          <w:szCs w:val="28"/>
        </w:rPr>
        <w:t xml:space="preserve">классов </w:t>
      </w:r>
      <w:r w:rsidR="008C32EE">
        <w:rPr>
          <w:b/>
          <w:sz w:val="28"/>
          <w:szCs w:val="28"/>
        </w:rPr>
        <w:t>2024</w:t>
      </w:r>
      <w:r w:rsidRPr="005A401D">
        <w:rPr>
          <w:b/>
          <w:sz w:val="28"/>
          <w:szCs w:val="28"/>
        </w:rPr>
        <w:t xml:space="preserve"> - </w:t>
      </w:r>
      <w:r w:rsidR="00DA1FEB" w:rsidRPr="005A401D">
        <w:rPr>
          <w:b/>
          <w:sz w:val="28"/>
          <w:szCs w:val="28"/>
        </w:rPr>
        <w:t>202</w:t>
      </w:r>
      <w:r w:rsidR="008C32EE">
        <w:rPr>
          <w:b/>
          <w:sz w:val="28"/>
          <w:szCs w:val="28"/>
        </w:rPr>
        <w:t>5</w:t>
      </w:r>
      <w:r w:rsidR="009C478D" w:rsidRPr="005A401D">
        <w:rPr>
          <w:b/>
          <w:sz w:val="28"/>
          <w:szCs w:val="28"/>
        </w:rPr>
        <w:t xml:space="preserve"> </w:t>
      </w:r>
      <w:r w:rsidRPr="005A401D">
        <w:rPr>
          <w:b/>
          <w:sz w:val="28"/>
          <w:szCs w:val="28"/>
        </w:rPr>
        <w:t xml:space="preserve">учебного </w:t>
      </w:r>
      <w:r w:rsidR="009C478D" w:rsidRPr="005A401D">
        <w:rPr>
          <w:b/>
          <w:sz w:val="28"/>
          <w:szCs w:val="28"/>
        </w:rPr>
        <w:t>года</w:t>
      </w:r>
    </w:p>
    <w:p w:rsidR="009C478D" w:rsidRPr="005A401D" w:rsidRDefault="007816C3" w:rsidP="009C478D">
      <w:pPr>
        <w:jc w:val="center"/>
        <w:rPr>
          <w:b/>
          <w:sz w:val="28"/>
          <w:szCs w:val="28"/>
        </w:rPr>
      </w:pPr>
      <w:r w:rsidRPr="005A401D">
        <w:rPr>
          <w:b/>
          <w:sz w:val="28"/>
          <w:szCs w:val="28"/>
        </w:rPr>
        <w:t>МАОУ СОШ № 4</w:t>
      </w:r>
    </w:p>
    <w:p w:rsidR="009C478D" w:rsidRPr="005A401D" w:rsidRDefault="009C478D" w:rsidP="009C478D">
      <w:pPr>
        <w:ind w:firstLine="708"/>
        <w:jc w:val="both"/>
        <w:rPr>
          <w:sz w:val="28"/>
          <w:szCs w:val="28"/>
        </w:rPr>
      </w:pPr>
    </w:p>
    <w:p w:rsidR="009C478D" w:rsidRDefault="009C478D" w:rsidP="006E071A">
      <w:pPr>
        <w:jc w:val="center"/>
        <w:rPr>
          <w:b/>
          <w:i/>
          <w:sz w:val="28"/>
          <w:szCs w:val="28"/>
          <w:u w:val="single"/>
        </w:rPr>
      </w:pPr>
      <w:r w:rsidRPr="005A401D">
        <w:rPr>
          <w:b/>
          <w:i/>
          <w:sz w:val="28"/>
          <w:szCs w:val="28"/>
          <w:u w:val="single"/>
        </w:rPr>
        <w:t>9 класс</w:t>
      </w:r>
    </w:p>
    <w:p w:rsidR="005A401D" w:rsidRPr="005A401D" w:rsidRDefault="005A401D" w:rsidP="006E071A">
      <w:pPr>
        <w:jc w:val="center"/>
        <w:rPr>
          <w:b/>
          <w:i/>
          <w:sz w:val="28"/>
          <w:szCs w:val="28"/>
          <w:u w:val="single"/>
        </w:rPr>
      </w:pPr>
    </w:p>
    <w:p w:rsidR="006E071A" w:rsidRPr="005A401D" w:rsidRDefault="004D313D" w:rsidP="004D313D">
      <w:pPr>
        <w:rPr>
          <w:b/>
          <w:sz w:val="28"/>
          <w:szCs w:val="28"/>
        </w:rPr>
      </w:pPr>
      <w:r w:rsidRPr="005A401D">
        <w:rPr>
          <w:b/>
          <w:sz w:val="28"/>
          <w:szCs w:val="28"/>
        </w:rPr>
        <w:t xml:space="preserve">Общая </w:t>
      </w:r>
      <w:r w:rsidR="0083031C" w:rsidRPr="005A401D">
        <w:rPr>
          <w:b/>
          <w:sz w:val="28"/>
          <w:szCs w:val="28"/>
        </w:rPr>
        <w:t>информация</w:t>
      </w:r>
      <w:r w:rsidR="008C32EE">
        <w:rPr>
          <w:b/>
          <w:sz w:val="28"/>
          <w:szCs w:val="28"/>
        </w:rPr>
        <w:t xml:space="preserve"> на 01.09.2025</w:t>
      </w:r>
      <w:r w:rsidR="005A401D">
        <w:rPr>
          <w:b/>
          <w:sz w:val="28"/>
          <w:szCs w:val="28"/>
        </w:rPr>
        <w:t>г.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609"/>
        <w:gridCol w:w="721"/>
        <w:gridCol w:w="679"/>
        <w:gridCol w:w="822"/>
        <w:gridCol w:w="851"/>
        <w:gridCol w:w="708"/>
        <w:gridCol w:w="709"/>
        <w:gridCol w:w="709"/>
        <w:gridCol w:w="737"/>
        <w:gridCol w:w="2445"/>
      </w:tblGrid>
      <w:tr w:rsidR="009C478D" w:rsidRPr="0062272A" w:rsidTr="000F1FBA"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1D" w:rsidRDefault="009C478D" w:rsidP="009C478D">
            <w:pPr>
              <w:jc w:val="center"/>
              <w:rPr>
                <w:b/>
                <w:sz w:val="20"/>
                <w:szCs w:val="20"/>
              </w:rPr>
            </w:pPr>
            <w:r w:rsidRPr="0062272A">
              <w:rPr>
                <w:b/>
                <w:sz w:val="20"/>
                <w:szCs w:val="20"/>
              </w:rPr>
              <w:t xml:space="preserve">Количество учащихся </w:t>
            </w:r>
          </w:p>
          <w:p w:rsidR="009C478D" w:rsidRPr="0062272A" w:rsidRDefault="009C478D" w:rsidP="009C478D">
            <w:pPr>
              <w:jc w:val="center"/>
              <w:rPr>
                <w:b/>
                <w:sz w:val="20"/>
                <w:szCs w:val="20"/>
              </w:rPr>
            </w:pPr>
            <w:r w:rsidRPr="0062272A">
              <w:rPr>
                <w:b/>
                <w:sz w:val="20"/>
                <w:szCs w:val="20"/>
              </w:rPr>
              <w:t>9-х классов</w:t>
            </w: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1D" w:rsidRDefault="009C478D" w:rsidP="009C478D">
            <w:pPr>
              <w:jc w:val="center"/>
              <w:rPr>
                <w:b/>
                <w:sz w:val="20"/>
                <w:szCs w:val="20"/>
              </w:rPr>
            </w:pPr>
            <w:r w:rsidRPr="0062272A">
              <w:rPr>
                <w:b/>
                <w:sz w:val="20"/>
                <w:szCs w:val="20"/>
              </w:rPr>
              <w:t>в 10 класс</w:t>
            </w:r>
            <w:r w:rsidR="00B9640D" w:rsidRPr="0062272A">
              <w:rPr>
                <w:b/>
                <w:sz w:val="20"/>
                <w:szCs w:val="20"/>
              </w:rPr>
              <w:t xml:space="preserve"> </w:t>
            </w:r>
          </w:p>
          <w:p w:rsidR="009C478D" w:rsidRPr="0062272A" w:rsidRDefault="00B9640D" w:rsidP="009C478D">
            <w:pPr>
              <w:jc w:val="center"/>
              <w:rPr>
                <w:b/>
                <w:sz w:val="20"/>
                <w:szCs w:val="20"/>
              </w:rPr>
            </w:pPr>
            <w:r w:rsidRPr="0062272A">
              <w:rPr>
                <w:b/>
                <w:sz w:val="20"/>
                <w:szCs w:val="20"/>
              </w:rPr>
              <w:t>(кол-во, чел. / %)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1D" w:rsidRDefault="009C478D" w:rsidP="005A401D">
            <w:pPr>
              <w:jc w:val="center"/>
              <w:rPr>
                <w:b/>
                <w:sz w:val="20"/>
                <w:szCs w:val="20"/>
              </w:rPr>
            </w:pPr>
            <w:r w:rsidRPr="0062272A">
              <w:rPr>
                <w:b/>
                <w:sz w:val="20"/>
                <w:szCs w:val="20"/>
              </w:rPr>
              <w:t>СПО</w:t>
            </w:r>
          </w:p>
          <w:p w:rsidR="009C478D" w:rsidRPr="0062272A" w:rsidRDefault="00B9640D" w:rsidP="005A401D">
            <w:pPr>
              <w:jc w:val="center"/>
              <w:rPr>
                <w:b/>
                <w:sz w:val="20"/>
                <w:szCs w:val="20"/>
              </w:rPr>
            </w:pPr>
            <w:r w:rsidRPr="0062272A">
              <w:rPr>
                <w:b/>
                <w:sz w:val="20"/>
                <w:szCs w:val="20"/>
              </w:rPr>
              <w:t>(кол-во, чел. / %)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1D" w:rsidRDefault="009C478D" w:rsidP="009C478D">
            <w:pPr>
              <w:jc w:val="center"/>
              <w:rPr>
                <w:b/>
                <w:sz w:val="20"/>
                <w:szCs w:val="20"/>
              </w:rPr>
            </w:pPr>
            <w:r w:rsidRPr="0062272A">
              <w:rPr>
                <w:b/>
                <w:sz w:val="20"/>
                <w:szCs w:val="20"/>
              </w:rPr>
              <w:t>Другое (указать)</w:t>
            </w:r>
            <w:r w:rsidR="00B9640D" w:rsidRPr="0062272A">
              <w:rPr>
                <w:b/>
                <w:sz w:val="20"/>
                <w:szCs w:val="20"/>
              </w:rPr>
              <w:t xml:space="preserve"> </w:t>
            </w:r>
          </w:p>
          <w:p w:rsidR="009C478D" w:rsidRPr="0062272A" w:rsidRDefault="00B9640D" w:rsidP="009C478D">
            <w:pPr>
              <w:jc w:val="center"/>
              <w:rPr>
                <w:b/>
                <w:sz w:val="20"/>
                <w:szCs w:val="20"/>
              </w:rPr>
            </w:pPr>
            <w:r w:rsidRPr="0062272A">
              <w:rPr>
                <w:b/>
                <w:sz w:val="20"/>
                <w:szCs w:val="20"/>
              </w:rPr>
              <w:t>(кол-во, чел. / %)</w:t>
            </w:r>
          </w:p>
        </w:tc>
      </w:tr>
      <w:tr w:rsidR="009C478D" w:rsidRPr="0062272A" w:rsidTr="000F1FBA">
        <w:trPr>
          <w:trHeight w:val="69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78D" w:rsidRPr="0062272A" w:rsidRDefault="009C478D" w:rsidP="009C478D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478D" w:rsidRPr="0062272A" w:rsidRDefault="009C478D" w:rsidP="009C478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2272A">
              <w:rPr>
                <w:b/>
                <w:sz w:val="20"/>
                <w:szCs w:val="20"/>
              </w:rPr>
              <w:t>в своей ОО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478D" w:rsidRPr="0062272A" w:rsidRDefault="009C478D" w:rsidP="009C478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2272A">
              <w:rPr>
                <w:b/>
                <w:sz w:val="20"/>
                <w:szCs w:val="20"/>
              </w:rPr>
              <w:t>в другой ОО (указать)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478D" w:rsidRPr="0062272A" w:rsidRDefault="009C478D" w:rsidP="009C478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2272A">
              <w:rPr>
                <w:b/>
                <w:sz w:val="20"/>
                <w:szCs w:val="20"/>
              </w:rPr>
              <w:t>в НОЦ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8D" w:rsidRPr="0062272A" w:rsidRDefault="009C478D" w:rsidP="009C478D">
            <w:pPr>
              <w:jc w:val="center"/>
              <w:rPr>
                <w:b/>
                <w:sz w:val="20"/>
                <w:szCs w:val="20"/>
              </w:rPr>
            </w:pPr>
            <w:r w:rsidRPr="0062272A">
              <w:rPr>
                <w:b/>
                <w:sz w:val="20"/>
                <w:szCs w:val="20"/>
              </w:rPr>
              <w:t>Пермь и Пермский край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8D" w:rsidRPr="0062272A" w:rsidRDefault="009C478D" w:rsidP="009C478D">
            <w:pPr>
              <w:jc w:val="center"/>
              <w:rPr>
                <w:b/>
                <w:sz w:val="20"/>
                <w:szCs w:val="20"/>
              </w:rPr>
            </w:pPr>
            <w:r w:rsidRPr="0062272A">
              <w:rPr>
                <w:b/>
                <w:sz w:val="20"/>
                <w:szCs w:val="20"/>
              </w:rPr>
              <w:t>Ижевск и Удмуртия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8D" w:rsidRPr="0062272A" w:rsidRDefault="009C478D" w:rsidP="009C478D">
            <w:pPr>
              <w:jc w:val="center"/>
              <w:rPr>
                <w:b/>
                <w:sz w:val="20"/>
                <w:szCs w:val="20"/>
              </w:rPr>
            </w:pPr>
            <w:r w:rsidRPr="0062272A">
              <w:rPr>
                <w:b/>
                <w:sz w:val="20"/>
                <w:szCs w:val="20"/>
              </w:rPr>
              <w:t>Другие регионы</w:t>
            </w:r>
          </w:p>
        </w:tc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78D" w:rsidRPr="0062272A" w:rsidRDefault="009C478D" w:rsidP="009C478D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</w:tr>
      <w:tr w:rsidR="009C478D" w:rsidRPr="0062272A" w:rsidTr="000F1FBA">
        <w:trPr>
          <w:cantSplit/>
          <w:trHeight w:val="1541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78D" w:rsidRPr="0062272A" w:rsidRDefault="009C478D" w:rsidP="009C478D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78D" w:rsidRPr="0062272A" w:rsidRDefault="009C478D" w:rsidP="009C478D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78D" w:rsidRPr="0062272A" w:rsidRDefault="009C478D" w:rsidP="009C478D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78D" w:rsidRPr="0062272A" w:rsidRDefault="009C478D" w:rsidP="009C478D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478D" w:rsidRPr="0062272A" w:rsidRDefault="009C478D" w:rsidP="009C478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2272A">
              <w:rPr>
                <w:b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478D" w:rsidRPr="0062272A" w:rsidRDefault="009C478D" w:rsidP="009C478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2272A">
              <w:rPr>
                <w:b/>
                <w:sz w:val="20"/>
                <w:szCs w:val="20"/>
              </w:rPr>
              <w:t>по договору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478D" w:rsidRPr="0062272A" w:rsidRDefault="009C478D" w:rsidP="009C478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2272A">
              <w:rPr>
                <w:b/>
                <w:sz w:val="20"/>
                <w:szCs w:val="20"/>
              </w:rPr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478D" w:rsidRPr="0062272A" w:rsidRDefault="009C478D" w:rsidP="009C478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2272A">
              <w:rPr>
                <w:b/>
                <w:sz w:val="20"/>
                <w:szCs w:val="20"/>
              </w:rPr>
              <w:t>по договору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478D" w:rsidRPr="0062272A" w:rsidRDefault="009C478D" w:rsidP="009C478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2272A">
              <w:rPr>
                <w:b/>
                <w:sz w:val="20"/>
                <w:szCs w:val="20"/>
              </w:rPr>
              <w:t>бюджет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478D" w:rsidRPr="0062272A" w:rsidRDefault="009C478D" w:rsidP="009C478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2272A">
              <w:rPr>
                <w:b/>
                <w:sz w:val="20"/>
                <w:szCs w:val="20"/>
              </w:rPr>
              <w:t>по договору</w:t>
            </w:r>
          </w:p>
        </w:tc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78D" w:rsidRPr="0062272A" w:rsidRDefault="009C478D" w:rsidP="009C478D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</w:tr>
      <w:tr w:rsidR="004272B5" w:rsidRPr="0062272A" w:rsidTr="004272B5">
        <w:trPr>
          <w:cantSplit/>
          <w:trHeight w:val="1541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B5" w:rsidRPr="0062272A" w:rsidRDefault="004272B5" w:rsidP="009C478D">
            <w:pPr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B5" w:rsidRPr="0062272A" w:rsidRDefault="004272B5" w:rsidP="009C478D">
            <w:pPr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B5" w:rsidRPr="0062272A" w:rsidRDefault="004272B5" w:rsidP="004272B5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B5" w:rsidRPr="0062272A" w:rsidRDefault="004272B5" w:rsidP="004272B5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B5" w:rsidRPr="0062272A" w:rsidRDefault="004272B5" w:rsidP="004272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B5" w:rsidRPr="0062272A" w:rsidRDefault="004272B5" w:rsidP="004272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B5" w:rsidRPr="0062272A" w:rsidRDefault="004272B5" w:rsidP="004272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B5" w:rsidRPr="0062272A" w:rsidRDefault="004272B5" w:rsidP="004272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B5" w:rsidRPr="0062272A" w:rsidRDefault="004272B5" w:rsidP="004272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B5" w:rsidRPr="0062272A" w:rsidRDefault="004272B5" w:rsidP="004272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B5" w:rsidRPr="0062272A" w:rsidRDefault="004272B5" w:rsidP="004272B5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</w:tbl>
    <w:p w:rsidR="005E788A" w:rsidRPr="005A401D" w:rsidRDefault="005E788A" w:rsidP="005A401D">
      <w:pPr>
        <w:ind w:hanging="426"/>
        <w:rPr>
          <w:sz w:val="28"/>
          <w:szCs w:val="28"/>
        </w:rPr>
      </w:pPr>
      <w:bookmarkStart w:id="0" w:name="_GoBack"/>
      <w:bookmarkEnd w:id="0"/>
    </w:p>
    <w:sectPr w:rsidR="005E788A" w:rsidRPr="005A401D" w:rsidSect="00DD7151"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6E54"/>
    <w:multiLevelType w:val="hybridMultilevel"/>
    <w:tmpl w:val="7592F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82A3D"/>
    <w:multiLevelType w:val="hybridMultilevel"/>
    <w:tmpl w:val="7592F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A60"/>
    <w:rsid w:val="0002709E"/>
    <w:rsid w:val="00027964"/>
    <w:rsid w:val="0003304E"/>
    <w:rsid w:val="0003725D"/>
    <w:rsid w:val="00051403"/>
    <w:rsid w:val="00054267"/>
    <w:rsid w:val="000B6F8C"/>
    <w:rsid w:val="000E2695"/>
    <w:rsid w:val="000F1FBA"/>
    <w:rsid w:val="00100B1D"/>
    <w:rsid w:val="00130C9D"/>
    <w:rsid w:val="00154772"/>
    <w:rsid w:val="00171ECE"/>
    <w:rsid w:val="001A593C"/>
    <w:rsid w:val="001C75E1"/>
    <w:rsid w:val="00201A9B"/>
    <w:rsid w:val="0021318F"/>
    <w:rsid w:val="002315B0"/>
    <w:rsid w:val="002A5FB8"/>
    <w:rsid w:val="002A7114"/>
    <w:rsid w:val="002C2632"/>
    <w:rsid w:val="002D0C78"/>
    <w:rsid w:val="002E1596"/>
    <w:rsid w:val="002E1AF1"/>
    <w:rsid w:val="002F7106"/>
    <w:rsid w:val="003061D4"/>
    <w:rsid w:val="00324274"/>
    <w:rsid w:val="00337445"/>
    <w:rsid w:val="003520D3"/>
    <w:rsid w:val="003A75FA"/>
    <w:rsid w:val="004272B5"/>
    <w:rsid w:val="00441E83"/>
    <w:rsid w:val="0045611D"/>
    <w:rsid w:val="0048418F"/>
    <w:rsid w:val="00490889"/>
    <w:rsid w:val="004A51C4"/>
    <w:rsid w:val="004D313D"/>
    <w:rsid w:val="004E17F3"/>
    <w:rsid w:val="0050488F"/>
    <w:rsid w:val="005266C4"/>
    <w:rsid w:val="0052737B"/>
    <w:rsid w:val="00530356"/>
    <w:rsid w:val="00547051"/>
    <w:rsid w:val="00551232"/>
    <w:rsid w:val="00564A3D"/>
    <w:rsid w:val="00580940"/>
    <w:rsid w:val="005A401D"/>
    <w:rsid w:val="005B71D1"/>
    <w:rsid w:val="005D2EAE"/>
    <w:rsid w:val="005D7653"/>
    <w:rsid w:val="005E788A"/>
    <w:rsid w:val="0062272A"/>
    <w:rsid w:val="00655C98"/>
    <w:rsid w:val="00666A60"/>
    <w:rsid w:val="00666D07"/>
    <w:rsid w:val="0068364F"/>
    <w:rsid w:val="00697A42"/>
    <w:rsid w:val="006A1BBD"/>
    <w:rsid w:val="006E071A"/>
    <w:rsid w:val="006F5370"/>
    <w:rsid w:val="00706B75"/>
    <w:rsid w:val="007816C3"/>
    <w:rsid w:val="007B13EC"/>
    <w:rsid w:val="007D2698"/>
    <w:rsid w:val="007D7B1E"/>
    <w:rsid w:val="007F70DA"/>
    <w:rsid w:val="008163EF"/>
    <w:rsid w:val="0083031C"/>
    <w:rsid w:val="0084086C"/>
    <w:rsid w:val="00846B99"/>
    <w:rsid w:val="0085657B"/>
    <w:rsid w:val="00892737"/>
    <w:rsid w:val="008C32EE"/>
    <w:rsid w:val="008F583B"/>
    <w:rsid w:val="0091168D"/>
    <w:rsid w:val="009142D9"/>
    <w:rsid w:val="0091517C"/>
    <w:rsid w:val="00925A6F"/>
    <w:rsid w:val="00993EE4"/>
    <w:rsid w:val="009A27B5"/>
    <w:rsid w:val="009B5DC4"/>
    <w:rsid w:val="009C478D"/>
    <w:rsid w:val="009C4803"/>
    <w:rsid w:val="00A03039"/>
    <w:rsid w:val="00A21358"/>
    <w:rsid w:val="00A260C3"/>
    <w:rsid w:val="00A82964"/>
    <w:rsid w:val="00A84891"/>
    <w:rsid w:val="00A916FD"/>
    <w:rsid w:val="00AC384C"/>
    <w:rsid w:val="00AC5855"/>
    <w:rsid w:val="00AE6477"/>
    <w:rsid w:val="00B02458"/>
    <w:rsid w:val="00B750A7"/>
    <w:rsid w:val="00B9640D"/>
    <w:rsid w:val="00BA1470"/>
    <w:rsid w:val="00BA2C6F"/>
    <w:rsid w:val="00BA71FC"/>
    <w:rsid w:val="00BB3414"/>
    <w:rsid w:val="00C0042A"/>
    <w:rsid w:val="00C06A36"/>
    <w:rsid w:val="00C136E0"/>
    <w:rsid w:val="00C15A12"/>
    <w:rsid w:val="00C2324E"/>
    <w:rsid w:val="00C709DE"/>
    <w:rsid w:val="00C803E7"/>
    <w:rsid w:val="00C80448"/>
    <w:rsid w:val="00C9793A"/>
    <w:rsid w:val="00CB00A7"/>
    <w:rsid w:val="00CD03FF"/>
    <w:rsid w:val="00D46FA5"/>
    <w:rsid w:val="00D549EE"/>
    <w:rsid w:val="00D61BFB"/>
    <w:rsid w:val="00DA1FEB"/>
    <w:rsid w:val="00DB06DF"/>
    <w:rsid w:val="00DB0705"/>
    <w:rsid w:val="00DD7151"/>
    <w:rsid w:val="00DF1BA0"/>
    <w:rsid w:val="00E0225F"/>
    <w:rsid w:val="00E14B70"/>
    <w:rsid w:val="00E42954"/>
    <w:rsid w:val="00E5128B"/>
    <w:rsid w:val="00E9476F"/>
    <w:rsid w:val="00EE6A72"/>
    <w:rsid w:val="00F02220"/>
    <w:rsid w:val="00F03302"/>
    <w:rsid w:val="00F2365C"/>
    <w:rsid w:val="00F36C4C"/>
    <w:rsid w:val="00F40E35"/>
    <w:rsid w:val="00FA4454"/>
    <w:rsid w:val="00FD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E226E2"/>
  <w15:chartTrackingRefBased/>
  <w15:docId w15:val="{3AA93969-1C69-4136-9BF1-844E94A2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A6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E0E2E"/>
    <w:pPr>
      <w:tabs>
        <w:tab w:val="center" w:pos="4153"/>
        <w:tab w:val="right" w:pos="8306"/>
      </w:tabs>
      <w:suppressAutoHyphens/>
      <w:jc w:val="center"/>
    </w:pPr>
    <w:rPr>
      <w:sz w:val="28"/>
      <w:szCs w:val="20"/>
      <w:lang w:val="x-none" w:eastAsia="x-none"/>
    </w:rPr>
  </w:style>
  <w:style w:type="character" w:customStyle="1" w:styleId="a4">
    <w:name w:val="Верхний колонтитул Знак"/>
    <w:link w:val="a3"/>
    <w:rsid w:val="009E0E2E"/>
    <w:rPr>
      <w:sz w:val="28"/>
    </w:rPr>
  </w:style>
  <w:style w:type="paragraph" w:customStyle="1" w:styleId="a5">
    <w:name w:val="Заголовок к тексту"/>
    <w:basedOn w:val="a"/>
    <w:next w:val="a6"/>
    <w:rsid w:val="009E0E2E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9E0E2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7">
    <w:name w:val="Основной текст Знак"/>
    <w:link w:val="a6"/>
    <w:rsid w:val="009E0E2E"/>
    <w:rPr>
      <w:sz w:val="28"/>
      <w:szCs w:val="24"/>
    </w:rPr>
  </w:style>
  <w:style w:type="paragraph" w:customStyle="1" w:styleId="a8">
    <w:name w:val="Подпись на  бланке должностного лица"/>
    <w:basedOn w:val="a"/>
    <w:next w:val="a6"/>
    <w:rsid w:val="009E0E2E"/>
    <w:pPr>
      <w:spacing w:before="480" w:line="240" w:lineRule="exact"/>
      <w:ind w:left="7088"/>
    </w:pPr>
    <w:rPr>
      <w:sz w:val="28"/>
      <w:szCs w:val="20"/>
    </w:rPr>
  </w:style>
  <w:style w:type="paragraph" w:styleId="a9">
    <w:name w:val="Signature"/>
    <w:basedOn w:val="a"/>
    <w:next w:val="a6"/>
    <w:link w:val="aa"/>
    <w:rsid w:val="009E0E2E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  <w:lang w:val="x-none" w:eastAsia="x-none"/>
    </w:rPr>
  </w:style>
  <w:style w:type="character" w:customStyle="1" w:styleId="aa">
    <w:name w:val="Подпись Знак"/>
    <w:link w:val="a9"/>
    <w:rsid w:val="009E0E2E"/>
    <w:rPr>
      <w:sz w:val="28"/>
    </w:rPr>
  </w:style>
  <w:style w:type="paragraph" w:customStyle="1" w:styleId="ab">
    <w:name w:val="Приложение"/>
    <w:basedOn w:val="a6"/>
    <w:rsid w:val="009E0E2E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character" w:styleId="ac">
    <w:name w:val="annotation reference"/>
    <w:basedOn w:val="a0"/>
    <w:rsid w:val="00FD6289"/>
    <w:rPr>
      <w:sz w:val="16"/>
      <w:szCs w:val="16"/>
    </w:rPr>
  </w:style>
  <w:style w:type="paragraph" w:styleId="ad">
    <w:name w:val="annotation text"/>
    <w:basedOn w:val="a"/>
    <w:link w:val="ae"/>
    <w:rsid w:val="00FD628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D6289"/>
  </w:style>
  <w:style w:type="paragraph" w:styleId="af">
    <w:name w:val="annotation subject"/>
    <w:basedOn w:val="ad"/>
    <w:next w:val="ad"/>
    <w:link w:val="af0"/>
    <w:rsid w:val="00FD6289"/>
    <w:rPr>
      <w:b/>
      <w:bCs/>
    </w:rPr>
  </w:style>
  <w:style w:type="character" w:customStyle="1" w:styleId="af0">
    <w:name w:val="Тема примечания Знак"/>
    <w:basedOn w:val="ae"/>
    <w:link w:val="af"/>
    <w:rsid w:val="00FD6289"/>
    <w:rPr>
      <w:b/>
      <w:bCs/>
    </w:rPr>
  </w:style>
  <w:style w:type="paragraph" w:styleId="af1">
    <w:name w:val="Balloon Text"/>
    <w:basedOn w:val="a"/>
    <w:link w:val="af2"/>
    <w:rsid w:val="00FD628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FD6289"/>
    <w:rPr>
      <w:rFonts w:ascii="Tahoma" w:hAnsi="Tahoma" w:cs="Tahoma"/>
      <w:sz w:val="16"/>
      <w:szCs w:val="16"/>
    </w:rPr>
  </w:style>
  <w:style w:type="table" w:styleId="af3">
    <w:name w:val="Table Grid"/>
    <w:basedOn w:val="a1"/>
    <w:uiPriority w:val="39"/>
    <w:rsid w:val="009C47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9;&#1087;&#1088;&#1072;&#1074;&#1083;&#1077;&#1085;&#1080;&#1077;_&#1054;&#1073;&#1088;&#1072;&#1079;&#1086;&#1074;&#1072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DE3EB-F7BA-4B2A-AEDF-EE37FCF7C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Управление_Образования</Template>
  <TotalTime>27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Власова</dc:creator>
  <cp:keywords/>
  <cp:lastModifiedBy>Завуч3</cp:lastModifiedBy>
  <cp:revision>3</cp:revision>
  <cp:lastPrinted>2025-09-03T11:40:00Z</cp:lastPrinted>
  <dcterms:created xsi:type="dcterms:W3CDTF">2025-09-03T11:40:00Z</dcterms:created>
  <dcterms:modified xsi:type="dcterms:W3CDTF">2025-09-03T12:20:00Z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направлении сведений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0900000193810e08</vt:lpwstr>
  </property>
  <property fmtid="{D5CDD505-2E9C-101B-9397-08002B2CF9AE}" pid="6" name="r_version_label">
    <vt:lpwstr>1.6</vt:lpwstr>
  </property>
  <property fmtid="{D5CDD505-2E9C-101B-9397-08002B2CF9AE}" pid="7" name="sign_flag">
    <vt:lpwstr>Подписан ЭЦП</vt:lpwstr>
  </property>
</Properties>
</file>